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ega-valley-profile"/>
    <w:p>
      <w:pPr>
        <w:pStyle w:val="Heading1"/>
      </w:pPr>
      <w:r>
        <w:t xml:space="preserve">Bega Valley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6,279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35,972          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Merimbula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15,301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Bega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$39,935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$2,143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17,613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2,087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1,908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1100 - NSW Storms and Floods (25 December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1086 NSW Severe Weather and Flooding (28 November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1070 - Bega Valley NSW Bushfires (3 October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82,980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5,918,677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4,374,695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380,955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227,561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20,353.36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2025-01-02T01:34:42Z</dcterms:created>
  <dcterms:modified xsi:type="dcterms:W3CDTF">2025-01-02T01:34:42Z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